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DB62" w14:textId="5BC14FD6" w:rsidR="00214D06" w:rsidRPr="00BD5FA5" w:rsidRDefault="00016005" w:rsidP="00955120">
      <w:pPr>
        <w:jc w:val="center"/>
        <w:rPr>
          <w:rFonts w:ascii="Alice" w:hAnsi="Alice" w:cstheme="minorHAnsi"/>
          <w:b/>
          <w:bCs/>
          <w:sz w:val="24"/>
          <w:szCs w:val="24"/>
          <w:u w:val="single"/>
        </w:rPr>
      </w:pPr>
      <w:r w:rsidRPr="00BD5FA5">
        <w:rPr>
          <w:rFonts w:ascii="Alice" w:hAnsi="Alice" w:cstheme="minorHAnsi"/>
          <w:b/>
          <w:bCs/>
          <w:sz w:val="24"/>
          <w:szCs w:val="24"/>
          <w:u w:val="single"/>
        </w:rPr>
        <w:t>M</w:t>
      </w:r>
      <w:r w:rsidR="00281CB0" w:rsidRPr="00BD5FA5">
        <w:rPr>
          <w:rFonts w:ascii="Alice" w:hAnsi="Alice" w:cstheme="minorHAnsi"/>
          <w:b/>
          <w:bCs/>
          <w:sz w:val="24"/>
          <w:szCs w:val="24"/>
          <w:u w:val="single"/>
        </w:rPr>
        <w:t>ARE NOMINATION FORM</w:t>
      </w:r>
      <w:r w:rsidR="00D3703D">
        <w:rPr>
          <w:rFonts w:ascii="Alice" w:hAnsi="Alice" w:cstheme="minorHAnsi"/>
          <w:b/>
          <w:bCs/>
          <w:sz w:val="24"/>
          <w:szCs w:val="24"/>
          <w:u w:val="single"/>
        </w:rPr>
        <w:t xml:space="preserve"> 2026</w:t>
      </w:r>
    </w:p>
    <w:p w14:paraId="1AE7218C" w14:textId="77777777" w:rsidR="00955120" w:rsidRPr="00BD5FA5" w:rsidRDefault="00955120" w:rsidP="00955120">
      <w:pPr>
        <w:jc w:val="center"/>
        <w:rPr>
          <w:rFonts w:ascii="Alice" w:hAnsi="Alice" w:cstheme="minorHAnsi"/>
          <w:b/>
          <w:bCs/>
          <w:sz w:val="24"/>
          <w:szCs w:val="24"/>
          <w:u w:val="single"/>
        </w:rPr>
      </w:pPr>
    </w:p>
    <w:p w14:paraId="4519D704" w14:textId="5F10AC12" w:rsidR="00D05497" w:rsidRPr="00BD5FA5" w:rsidRDefault="00D05497" w:rsidP="00955120">
      <w:pPr>
        <w:jc w:val="both"/>
        <w:rPr>
          <w:rFonts w:ascii="Alice" w:hAnsi="Alice" w:cstheme="minorHAnsi"/>
          <w:b/>
          <w:bCs/>
          <w:sz w:val="24"/>
          <w:szCs w:val="24"/>
          <w:u w:val="single"/>
        </w:rPr>
      </w:pPr>
      <w:r w:rsidRPr="00BD5FA5">
        <w:rPr>
          <w:rFonts w:ascii="Alice" w:hAnsi="Alice" w:cstheme="minorHAnsi"/>
          <w:b/>
          <w:bCs/>
          <w:sz w:val="24"/>
          <w:szCs w:val="24"/>
          <w:u w:val="single"/>
        </w:rPr>
        <w:t>STALLION</w:t>
      </w:r>
    </w:p>
    <w:p w14:paraId="2098633E" w14:textId="2B3CBE2A" w:rsidR="00D05497" w:rsidRPr="00BD5FA5" w:rsidRDefault="00D05497" w:rsidP="00955120">
      <w:pPr>
        <w:jc w:val="both"/>
        <w:rPr>
          <w:rFonts w:ascii="Alice" w:hAnsi="Alice" w:cstheme="minorHAnsi"/>
          <w:sz w:val="24"/>
          <w:szCs w:val="24"/>
        </w:rPr>
      </w:pPr>
      <w:r w:rsidRPr="00BD5FA5">
        <w:rPr>
          <w:rFonts w:ascii="Alice" w:hAnsi="Alice" w:cstheme="minorHAnsi"/>
          <w:sz w:val="24"/>
          <w:szCs w:val="24"/>
        </w:rPr>
        <w:t xml:space="preserve">Trá Bháin Tailors Shadow (£450 nffr) </w:t>
      </w:r>
      <w:sdt>
        <w:sdtPr>
          <w:rPr>
            <w:rFonts w:ascii="Alice" w:hAnsi="Alice" w:cstheme="minorHAnsi"/>
            <w:sz w:val="24"/>
            <w:szCs w:val="24"/>
          </w:rPr>
          <w:id w:val="-575661376"/>
          <w14:checkbox>
            <w14:checked w14:val="0"/>
            <w14:checkedState w14:val="2612" w14:font="MS Gothic"/>
            <w14:uncheckedState w14:val="2610" w14:font="MS Gothic"/>
          </w14:checkbox>
        </w:sdtPr>
        <w:sdtContent>
          <w:r w:rsidRPr="00BD5FA5">
            <w:rPr>
              <w:rFonts w:ascii="Segoe UI Symbol" w:eastAsia="MS Gothic" w:hAnsi="Segoe UI Symbol" w:cs="Segoe UI Symbol"/>
              <w:sz w:val="24"/>
              <w:szCs w:val="24"/>
            </w:rPr>
            <w:t>☐</w:t>
          </w:r>
        </w:sdtContent>
      </w:sdt>
    </w:p>
    <w:p w14:paraId="37CF346D" w14:textId="479948A7" w:rsidR="00D05497" w:rsidRPr="00BD5FA5" w:rsidRDefault="00D05497" w:rsidP="00955120">
      <w:pPr>
        <w:jc w:val="both"/>
        <w:rPr>
          <w:rFonts w:ascii="Alice" w:hAnsi="Alice" w:cstheme="minorHAnsi"/>
          <w:sz w:val="24"/>
          <w:szCs w:val="24"/>
        </w:rPr>
      </w:pPr>
      <w:r w:rsidRPr="00BD5FA5">
        <w:rPr>
          <w:rFonts w:ascii="Alice" w:hAnsi="Alice" w:cstheme="minorHAnsi"/>
          <w:sz w:val="24"/>
          <w:szCs w:val="24"/>
        </w:rPr>
        <w:t>Walstead Falcons Crest (£4</w:t>
      </w:r>
      <w:r w:rsidR="00D3703D">
        <w:rPr>
          <w:rFonts w:ascii="Alice" w:hAnsi="Alice" w:cstheme="minorHAnsi"/>
          <w:sz w:val="24"/>
          <w:szCs w:val="24"/>
        </w:rPr>
        <w:t>5</w:t>
      </w:r>
      <w:r w:rsidRPr="00BD5FA5">
        <w:rPr>
          <w:rFonts w:ascii="Alice" w:hAnsi="Alice" w:cstheme="minorHAnsi"/>
          <w:sz w:val="24"/>
          <w:szCs w:val="24"/>
        </w:rPr>
        <w:t xml:space="preserve">0 nffr) </w:t>
      </w:r>
      <w:sdt>
        <w:sdtPr>
          <w:rPr>
            <w:rFonts w:ascii="Alice" w:hAnsi="Alice" w:cstheme="minorHAnsi"/>
            <w:sz w:val="24"/>
            <w:szCs w:val="24"/>
          </w:rPr>
          <w:id w:val="1137384615"/>
          <w14:checkbox>
            <w14:checked w14:val="0"/>
            <w14:checkedState w14:val="2612" w14:font="MS Gothic"/>
            <w14:uncheckedState w14:val="2610" w14:font="MS Gothic"/>
          </w14:checkbox>
        </w:sdtPr>
        <w:sdtContent>
          <w:r w:rsidRPr="00BD5FA5">
            <w:rPr>
              <w:rFonts w:ascii="Segoe UI Symbol" w:eastAsia="MS Gothic" w:hAnsi="Segoe UI Symbol" w:cs="Segoe UI Symbol"/>
              <w:sz w:val="24"/>
              <w:szCs w:val="24"/>
            </w:rPr>
            <w:t>☐</w:t>
          </w:r>
        </w:sdtContent>
      </w:sdt>
    </w:p>
    <w:p w14:paraId="65D0B161" w14:textId="0E1139A5" w:rsidR="00BC60E2" w:rsidRPr="00BD5FA5" w:rsidRDefault="00BC60E2" w:rsidP="00955120">
      <w:pPr>
        <w:jc w:val="both"/>
        <w:rPr>
          <w:rFonts w:ascii="Alice" w:hAnsi="Alice" w:cstheme="minorHAnsi"/>
          <w:b/>
          <w:bCs/>
          <w:sz w:val="24"/>
          <w:szCs w:val="24"/>
          <w:u w:val="single"/>
        </w:rPr>
      </w:pPr>
    </w:p>
    <w:p w14:paraId="52A2F079" w14:textId="4CBCDC4C" w:rsidR="00BC60E2" w:rsidRPr="00BD5FA5" w:rsidRDefault="00BC60E2" w:rsidP="00955120">
      <w:pPr>
        <w:jc w:val="both"/>
        <w:rPr>
          <w:rFonts w:ascii="Alice" w:hAnsi="Alice" w:cstheme="minorHAnsi"/>
          <w:b/>
          <w:bCs/>
          <w:sz w:val="24"/>
          <w:szCs w:val="24"/>
          <w:u w:val="single"/>
        </w:rPr>
      </w:pPr>
      <w:r w:rsidRPr="00BD5FA5">
        <w:rPr>
          <w:rFonts w:ascii="Alice" w:hAnsi="Alice" w:cstheme="minorHAnsi"/>
          <w:b/>
          <w:bCs/>
          <w:sz w:val="24"/>
          <w:szCs w:val="24"/>
          <w:u w:val="single"/>
        </w:rPr>
        <w:t>SERVICE</w:t>
      </w:r>
    </w:p>
    <w:p w14:paraId="5DCEBC89" w14:textId="686E274E" w:rsidR="00BC60E2" w:rsidRPr="00BD5FA5" w:rsidRDefault="00BC60E2" w:rsidP="00955120">
      <w:pPr>
        <w:jc w:val="both"/>
        <w:rPr>
          <w:rFonts w:ascii="Alice" w:hAnsi="Alice" w:cstheme="minorHAnsi"/>
          <w:sz w:val="24"/>
          <w:szCs w:val="24"/>
        </w:rPr>
      </w:pPr>
      <w:r w:rsidRPr="00BD5FA5">
        <w:rPr>
          <w:rFonts w:ascii="Alice" w:hAnsi="Alice" w:cstheme="minorHAnsi"/>
          <w:sz w:val="24"/>
          <w:szCs w:val="24"/>
        </w:rPr>
        <w:t xml:space="preserve">AI Fresh semen (mare needs to be at Houndsell Stud for insemination) </w:t>
      </w:r>
      <w:sdt>
        <w:sdtPr>
          <w:rPr>
            <w:rFonts w:ascii="Alice" w:hAnsi="Alice" w:cstheme="minorHAnsi"/>
            <w:sz w:val="24"/>
            <w:szCs w:val="24"/>
          </w:rPr>
          <w:id w:val="-1271470791"/>
          <w14:checkbox>
            <w14:checked w14:val="0"/>
            <w14:checkedState w14:val="2612" w14:font="MS Gothic"/>
            <w14:uncheckedState w14:val="2610" w14:font="MS Gothic"/>
          </w14:checkbox>
        </w:sdtPr>
        <w:sdtContent>
          <w:r w:rsidRPr="00BD5FA5">
            <w:rPr>
              <w:rFonts w:ascii="Segoe UI Symbol" w:eastAsia="MS Gothic" w:hAnsi="Segoe UI Symbol" w:cs="Segoe UI Symbol"/>
              <w:sz w:val="24"/>
              <w:szCs w:val="24"/>
            </w:rPr>
            <w:t>☐</w:t>
          </w:r>
        </w:sdtContent>
      </w:sdt>
    </w:p>
    <w:p w14:paraId="7EAA8316" w14:textId="6D60C14E" w:rsidR="00BC60E2" w:rsidRPr="00BD5FA5" w:rsidRDefault="00BC60E2" w:rsidP="00955120">
      <w:pPr>
        <w:jc w:val="both"/>
        <w:rPr>
          <w:rFonts w:ascii="Alice" w:hAnsi="Alice" w:cstheme="minorHAnsi"/>
          <w:sz w:val="24"/>
          <w:szCs w:val="24"/>
        </w:rPr>
      </w:pPr>
      <w:r w:rsidRPr="00BD5FA5">
        <w:rPr>
          <w:rFonts w:ascii="Alice" w:hAnsi="Alice" w:cstheme="minorHAnsi"/>
          <w:sz w:val="24"/>
          <w:szCs w:val="24"/>
        </w:rPr>
        <w:t xml:space="preserve">AI Chilled semen </w:t>
      </w:r>
      <w:sdt>
        <w:sdtPr>
          <w:rPr>
            <w:rFonts w:ascii="Alice" w:hAnsi="Alice" w:cstheme="minorHAnsi"/>
            <w:sz w:val="24"/>
            <w:szCs w:val="24"/>
          </w:rPr>
          <w:id w:val="-37741212"/>
          <w14:checkbox>
            <w14:checked w14:val="0"/>
            <w14:checkedState w14:val="2612" w14:font="MS Gothic"/>
            <w14:uncheckedState w14:val="2610" w14:font="MS Gothic"/>
          </w14:checkbox>
        </w:sdtPr>
        <w:sdtContent>
          <w:r w:rsidRPr="00BD5FA5">
            <w:rPr>
              <w:rFonts w:ascii="Segoe UI Symbol" w:eastAsia="MS Gothic" w:hAnsi="Segoe UI Symbol" w:cs="Segoe UI Symbol"/>
              <w:sz w:val="24"/>
              <w:szCs w:val="24"/>
            </w:rPr>
            <w:t>☐</w:t>
          </w:r>
        </w:sdtContent>
      </w:sdt>
    </w:p>
    <w:p w14:paraId="708D100B" w14:textId="3150F5C8" w:rsidR="00BC60E2" w:rsidRPr="00BD5FA5" w:rsidRDefault="00BC60E2" w:rsidP="00955120">
      <w:pPr>
        <w:jc w:val="both"/>
        <w:rPr>
          <w:rFonts w:ascii="Alice" w:hAnsi="Alice" w:cstheme="minorHAnsi"/>
          <w:sz w:val="24"/>
          <w:szCs w:val="24"/>
        </w:rPr>
      </w:pPr>
      <w:r w:rsidRPr="00BD5FA5">
        <w:rPr>
          <w:rFonts w:ascii="Alice" w:hAnsi="Alice" w:cstheme="minorHAnsi"/>
          <w:sz w:val="24"/>
          <w:szCs w:val="24"/>
        </w:rPr>
        <w:t xml:space="preserve">Natural inhand cover (Walstead Falcons </w:t>
      </w:r>
      <w:r w:rsidR="007D064A">
        <w:rPr>
          <w:rFonts w:ascii="Alice" w:hAnsi="Alice" w:cstheme="minorHAnsi"/>
          <w:sz w:val="24"/>
          <w:szCs w:val="24"/>
        </w:rPr>
        <w:t>Cres</w:t>
      </w:r>
      <w:r w:rsidRPr="00BD5FA5">
        <w:rPr>
          <w:rFonts w:ascii="Alice" w:hAnsi="Alice" w:cstheme="minorHAnsi"/>
          <w:sz w:val="24"/>
          <w:szCs w:val="24"/>
        </w:rPr>
        <w:t xml:space="preserve">t only) </w:t>
      </w:r>
      <w:sdt>
        <w:sdtPr>
          <w:rPr>
            <w:rFonts w:ascii="Alice" w:hAnsi="Alice" w:cstheme="minorHAnsi"/>
            <w:sz w:val="24"/>
            <w:szCs w:val="24"/>
          </w:rPr>
          <w:id w:val="477491132"/>
          <w14:checkbox>
            <w14:checked w14:val="0"/>
            <w14:checkedState w14:val="2612" w14:font="MS Gothic"/>
            <w14:uncheckedState w14:val="2610" w14:font="MS Gothic"/>
          </w14:checkbox>
        </w:sdtPr>
        <w:sdtContent>
          <w:r w:rsidRPr="00BD5FA5">
            <w:rPr>
              <w:rFonts w:ascii="Segoe UI Symbol" w:eastAsia="MS Gothic" w:hAnsi="Segoe UI Symbol" w:cs="Segoe UI Symbol"/>
              <w:sz w:val="24"/>
              <w:szCs w:val="24"/>
            </w:rPr>
            <w:t>☐</w:t>
          </w:r>
        </w:sdtContent>
      </w:sdt>
    </w:p>
    <w:p w14:paraId="71924972" w14:textId="77777777" w:rsidR="00BD5FA5" w:rsidRDefault="00BD5FA5" w:rsidP="00955120">
      <w:pPr>
        <w:jc w:val="both"/>
        <w:rPr>
          <w:rFonts w:ascii="Alice" w:hAnsi="Alice" w:cstheme="minorHAnsi"/>
          <w:b/>
          <w:bCs/>
          <w:sz w:val="24"/>
          <w:szCs w:val="24"/>
          <w:u w:val="single"/>
        </w:rPr>
      </w:pPr>
    </w:p>
    <w:p w14:paraId="2FFEA6C4" w14:textId="71AC1443" w:rsidR="00955120" w:rsidRPr="00BD5FA5" w:rsidRDefault="00281CB0" w:rsidP="00955120">
      <w:pPr>
        <w:jc w:val="both"/>
        <w:rPr>
          <w:rFonts w:ascii="Alice" w:hAnsi="Alice" w:cstheme="minorHAnsi"/>
          <w:b/>
          <w:bCs/>
          <w:sz w:val="24"/>
          <w:szCs w:val="24"/>
          <w:u w:val="single"/>
        </w:rPr>
      </w:pPr>
      <w:r w:rsidRPr="00BD5FA5">
        <w:rPr>
          <w:rFonts w:ascii="Alice" w:hAnsi="Alice" w:cstheme="minorHAnsi"/>
          <w:b/>
          <w:bCs/>
          <w:sz w:val="24"/>
          <w:szCs w:val="24"/>
          <w:u w:val="single"/>
        </w:rPr>
        <w:t>MARE DETAILS</w:t>
      </w:r>
    </w:p>
    <w:p w14:paraId="57507BCD" w14:textId="27443094"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Registered name:</w:t>
      </w:r>
      <w:r w:rsidR="00016005" w:rsidRPr="00BD5FA5">
        <w:rPr>
          <w:rFonts w:ascii="Alice" w:hAnsi="Alice" w:cstheme="minorHAnsi"/>
          <w:sz w:val="24"/>
          <w:szCs w:val="24"/>
        </w:rPr>
        <w:t xml:space="preserve"> </w:t>
      </w:r>
    </w:p>
    <w:p w14:paraId="45AA5611" w14:textId="38BC7E3B"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Stable name:</w:t>
      </w:r>
      <w:r w:rsidR="00016005" w:rsidRPr="00BD5FA5">
        <w:rPr>
          <w:rFonts w:ascii="Alice" w:hAnsi="Alice" w:cstheme="minorHAnsi"/>
          <w:sz w:val="24"/>
          <w:szCs w:val="24"/>
        </w:rPr>
        <w:t xml:space="preserve"> </w:t>
      </w:r>
    </w:p>
    <w:p w14:paraId="32B4A7EA" w14:textId="67F258D7"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Height:</w:t>
      </w:r>
      <w:r w:rsidR="00016005" w:rsidRPr="00BD5FA5">
        <w:rPr>
          <w:rFonts w:ascii="Alice" w:hAnsi="Alice" w:cstheme="minorHAnsi"/>
          <w:sz w:val="24"/>
          <w:szCs w:val="24"/>
        </w:rPr>
        <w:t xml:space="preserve"> </w:t>
      </w:r>
    </w:p>
    <w:p w14:paraId="579A7866" w14:textId="12885502"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Age:</w:t>
      </w:r>
      <w:r w:rsidR="00016005" w:rsidRPr="00BD5FA5">
        <w:rPr>
          <w:rFonts w:ascii="Alice" w:hAnsi="Alice" w:cstheme="minorHAnsi"/>
          <w:sz w:val="24"/>
          <w:szCs w:val="24"/>
        </w:rPr>
        <w:t xml:space="preserve"> </w:t>
      </w:r>
    </w:p>
    <w:p w14:paraId="5C09CA54" w14:textId="14A97DAE"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Breed/Type:</w:t>
      </w:r>
      <w:r w:rsidR="00016005" w:rsidRPr="00BD5FA5">
        <w:rPr>
          <w:rFonts w:ascii="Alice" w:hAnsi="Alice" w:cstheme="minorHAnsi"/>
          <w:sz w:val="24"/>
          <w:szCs w:val="24"/>
        </w:rPr>
        <w:t xml:space="preserve"> </w:t>
      </w:r>
    </w:p>
    <w:p w14:paraId="7EA3DA38" w14:textId="06BA2748"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Colour:</w:t>
      </w:r>
      <w:r w:rsidR="00016005" w:rsidRPr="00BD5FA5">
        <w:rPr>
          <w:rFonts w:ascii="Alice" w:hAnsi="Alice" w:cstheme="minorHAnsi"/>
          <w:sz w:val="24"/>
          <w:szCs w:val="24"/>
        </w:rPr>
        <w:t xml:space="preserve"> </w:t>
      </w:r>
    </w:p>
    <w:p w14:paraId="6EF79126" w14:textId="406A15B3"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Passport Issuing Authority:</w:t>
      </w:r>
      <w:r w:rsidR="00016005" w:rsidRPr="00BD5FA5">
        <w:rPr>
          <w:rFonts w:ascii="Alice" w:hAnsi="Alice" w:cstheme="minorHAnsi"/>
          <w:sz w:val="24"/>
          <w:szCs w:val="24"/>
        </w:rPr>
        <w:t xml:space="preserve"> </w:t>
      </w:r>
    </w:p>
    <w:p w14:paraId="2A8853EB" w14:textId="7944FAE9"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Passport Number:</w:t>
      </w:r>
      <w:r w:rsidR="00016005" w:rsidRPr="00BD5FA5">
        <w:rPr>
          <w:rFonts w:ascii="Alice" w:hAnsi="Alice" w:cstheme="minorHAnsi"/>
          <w:sz w:val="24"/>
          <w:szCs w:val="24"/>
        </w:rPr>
        <w:t xml:space="preserve"> </w:t>
      </w:r>
    </w:p>
    <w:p w14:paraId="7772A57A" w14:textId="79C58E57" w:rsidR="00D066BB" w:rsidRPr="00BD5FA5" w:rsidRDefault="00D066BB" w:rsidP="00955120">
      <w:pPr>
        <w:jc w:val="both"/>
        <w:rPr>
          <w:rFonts w:ascii="Alice" w:hAnsi="Alice" w:cstheme="minorHAnsi"/>
          <w:sz w:val="24"/>
          <w:szCs w:val="24"/>
        </w:rPr>
      </w:pPr>
      <w:r w:rsidRPr="00BD5FA5">
        <w:rPr>
          <w:rFonts w:ascii="Alice" w:hAnsi="Alice" w:cstheme="minorHAnsi"/>
          <w:sz w:val="24"/>
          <w:szCs w:val="24"/>
        </w:rPr>
        <w:t xml:space="preserve">Microchip Number: </w:t>
      </w:r>
    </w:p>
    <w:p w14:paraId="2E579997" w14:textId="77777777" w:rsidR="00BD5FA5" w:rsidRDefault="00BD5FA5" w:rsidP="00955120">
      <w:pPr>
        <w:jc w:val="both"/>
        <w:rPr>
          <w:rFonts w:ascii="Alice" w:hAnsi="Alice" w:cstheme="minorHAnsi"/>
          <w:b/>
          <w:bCs/>
          <w:sz w:val="24"/>
          <w:szCs w:val="24"/>
          <w:u w:val="single"/>
        </w:rPr>
      </w:pPr>
    </w:p>
    <w:p w14:paraId="0BB49665" w14:textId="77777777" w:rsidR="00BD5FA5" w:rsidRDefault="00BD5FA5" w:rsidP="00955120">
      <w:pPr>
        <w:jc w:val="both"/>
        <w:rPr>
          <w:rFonts w:ascii="Alice" w:hAnsi="Alice" w:cstheme="minorHAnsi"/>
          <w:b/>
          <w:bCs/>
          <w:sz w:val="24"/>
          <w:szCs w:val="24"/>
          <w:u w:val="single"/>
        </w:rPr>
      </w:pPr>
    </w:p>
    <w:p w14:paraId="0419E02F" w14:textId="77777777" w:rsidR="00BD5FA5" w:rsidRDefault="00BD5FA5" w:rsidP="007D064A">
      <w:pPr>
        <w:jc w:val="center"/>
        <w:rPr>
          <w:rFonts w:ascii="Alice" w:hAnsi="Alice" w:cstheme="minorHAnsi"/>
          <w:b/>
          <w:bCs/>
          <w:sz w:val="24"/>
          <w:szCs w:val="24"/>
          <w:u w:val="single"/>
        </w:rPr>
      </w:pPr>
    </w:p>
    <w:p w14:paraId="1DEC7992" w14:textId="77777777" w:rsidR="007D064A" w:rsidRDefault="007D064A" w:rsidP="007D064A">
      <w:pPr>
        <w:jc w:val="center"/>
        <w:rPr>
          <w:rFonts w:ascii="Alice" w:hAnsi="Alice" w:cstheme="minorHAnsi"/>
          <w:b/>
          <w:bCs/>
          <w:sz w:val="24"/>
          <w:szCs w:val="24"/>
          <w:u w:val="single"/>
        </w:rPr>
      </w:pPr>
    </w:p>
    <w:p w14:paraId="52A8B397" w14:textId="77777777" w:rsidR="00BD5FA5" w:rsidRDefault="00BD5FA5" w:rsidP="00955120">
      <w:pPr>
        <w:jc w:val="both"/>
        <w:rPr>
          <w:rFonts w:ascii="Alice" w:hAnsi="Alice" w:cstheme="minorHAnsi"/>
          <w:b/>
          <w:bCs/>
          <w:sz w:val="24"/>
          <w:szCs w:val="24"/>
          <w:u w:val="single"/>
        </w:rPr>
      </w:pPr>
    </w:p>
    <w:p w14:paraId="4B08349D" w14:textId="6FBA219F" w:rsidR="00955120" w:rsidRPr="00BD5FA5" w:rsidRDefault="00955120" w:rsidP="00955120">
      <w:pPr>
        <w:jc w:val="both"/>
        <w:rPr>
          <w:rFonts w:ascii="Alice" w:hAnsi="Alice" w:cstheme="minorHAnsi"/>
          <w:b/>
          <w:bCs/>
          <w:sz w:val="24"/>
          <w:szCs w:val="24"/>
          <w:u w:val="single"/>
        </w:rPr>
      </w:pPr>
      <w:r w:rsidRPr="00BD5FA5">
        <w:rPr>
          <w:rFonts w:ascii="Alice" w:hAnsi="Alice" w:cstheme="minorHAnsi"/>
          <w:b/>
          <w:bCs/>
          <w:sz w:val="24"/>
          <w:szCs w:val="24"/>
          <w:u w:val="single"/>
        </w:rPr>
        <w:lastRenderedPageBreak/>
        <w:t>OWNER DETAILS</w:t>
      </w:r>
    </w:p>
    <w:p w14:paraId="14D74780" w14:textId="5C990926"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Name:</w:t>
      </w:r>
      <w:r w:rsidR="00016005" w:rsidRPr="00BD5FA5">
        <w:rPr>
          <w:rFonts w:ascii="Alice" w:hAnsi="Alice" w:cstheme="minorHAnsi"/>
          <w:sz w:val="24"/>
          <w:szCs w:val="24"/>
        </w:rPr>
        <w:t xml:space="preserve"> </w:t>
      </w:r>
    </w:p>
    <w:p w14:paraId="21DEB286" w14:textId="353D111B"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Address:</w:t>
      </w:r>
      <w:r w:rsidR="00016005" w:rsidRPr="00BD5FA5">
        <w:rPr>
          <w:rFonts w:ascii="Alice" w:hAnsi="Alice" w:cstheme="minorHAnsi"/>
          <w:sz w:val="24"/>
          <w:szCs w:val="24"/>
        </w:rPr>
        <w:t xml:space="preserve"> </w:t>
      </w:r>
    </w:p>
    <w:p w14:paraId="77737AEB" w14:textId="77777777" w:rsidR="00955120" w:rsidRPr="00BD5FA5" w:rsidRDefault="00955120" w:rsidP="00955120">
      <w:pPr>
        <w:jc w:val="both"/>
        <w:rPr>
          <w:rFonts w:ascii="Alice" w:hAnsi="Alice" w:cstheme="minorHAnsi"/>
          <w:sz w:val="24"/>
          <w:szCs w:val="24"/>
        </w:rPr>
      </w:pPr>
    </w:p>
    <w:p w14:paraId="243F8B13" w14:textId="41951A02"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Post Code:</w:t>
      </w:r>
      <w:r w:rsidR="00016005" w:rsidRPr="00BD5FA5">
        <w:rPr>
          <w:rFonts w:ascii="Alice" w:hAnsi="Alice" w:cstheme="minorHAnsi"/>
          <w:sz w:val="24"/>
          <w:szCs w:val="24"/>
        </w:rPr>
        <w:t xml:space="preserve"> </w:t>
      </w:r>
    </w:p>
    <w:p w14:paraId="34C71B90" w14:textId="5340BA64"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Tel:</w:t>
      </w:r>
      <w:r w:rsidR="00016005" w:rsidRPr="00BD5FA5">
        <w:rPr>
          <w:rFonts w:ascii="Alice" w:hAnsi="Alice" w:cstheme="minorHAnsi"/>
          <w:sz w:val="24"/>
          <w:szCs w:val="24"/>
        </w:rPr>
        <w:t xml:space="preserve"> </w:t>
      </w:r>
    </w:p>
    <w:p w14:paraId="55793DFA" w14:textId="543E3CD0" w:rsidR="00955120" w:rsidRPr="00BD5FA5" w:rsidRDefault="00955120" w:rsidP="00955120">
      <w:pPr>
        <w:jc w:val="both"/>
        <w:rPr>
          <w:rFonts w:ascii="Alice" w:hAnsi="Alice" w:cstheme="minorHAnsi"/>
          <w:sz w:val="24"/>
          <w:szCs w:val="24"/>
        </w:rPr>
      </w:pPr>
      <w:r w:rsidRPr="00BD5FA5">
        <w:rPr>
          <w:rFonts w:ascii="Alice" w:hAnsi="Alice" w:cstheme="minorHAnsi"/>
          <w:sz w:val="24"/>
          <w:szCs w:val="24"/>
        </w:rPr>
        <w:t>Mob:</w:t>
      </w:r>
      <w:r w:rsidR="00016005" w:rsidRPr="00BD5FA5">
        <w:rPr>
          <w:rFonts w:ascii="Alice" w:hAnsi="Alice" w:cstheme="minorHAnsi"/>
          <w:sz w:val="24"/>
          <w:szCs w:val="24"/>
        </w:rPr>
        <w:t xml:space="preserve"> </w:t>
      </w:r>
    </w:p>
    <w:p w14:paraId="274B716B" w14:textId="6FA96D0A" w:rsidR="00955120" w:rsidRPr="00BD5FA5" w:rsidRDefault="00955120" w:rsidP="00984849">
      <w:pPr>
        <w:tabs>
          <w:tab w:val="center" w:pos="4513"/>
        </w:tabs>
        <w:jc w:val="both"/>
        <w:rPr>
          <w:rFonts w:ascii="Alice" w:hAnsi="Alice" w:cstheme="minorHAnsi"/>
          <w:sz w:val="24"/>
          <w:szCs w:val="24"/>
        </w:rPr>
      </w:pPr>
      <w:r w:rsidRPr="00BD5FA5">
        <w:rPr>
          <w:rFonts w:ascii="Alice" w:hAnsi="Alice" w:cstheme="minorHAnsi"/>
          <w:sz w:val="24"/>
          <w:szCs w:val="24"/>
        </w:rPr>
        <w:t>Email:</w:t>
      </w:r>
      <w:r w:rsidR="00016005" w:rsidRPr="00BD5FA5">
        <w:rPr>
          <w:rFonts w:ascii="Alice" w:hAnsi="Alice" w:cstheme="minorHAnsi"/>
          <w:sz w:val="24"/>
          <w:szCs w:val="24"/>
        </w:rPr>
        <w:t xml:space="preserve"> </w:t>
      </w:r>
      <w:r w:rsidR="00984849" w:rsidRPr="00BD5FA5">
        <w:rPr>
          <w:rFonts w:ascii="Alice" w:hAnsi="Alice" w:cstheme="minorHAnsi"/>
          <w:sz w:val="24"/>
          <w:szCs w:val="24"/>
        </w:rPr>
        <w:t xml:space="preserve"> </w:t>
      </w:r>
      <w:r w:rsidR="00984849" w:rsidRPr="00BD5FA5">
        <w:rPr>
          <w:rFonts w:ascii="Alice" w:hAnsi="Alice" w:cstheme="minorHAnsi"/>
          <w:sz w:val="24"/>
          <w:szCs w:val="24"/>
        </w:rPr>
        <w:tab/>
      </w:r>
    </w:p>
    <w:p w14:paraId="2A9483DF" w14:textId="581887B3" w:rsidR="00984849" w:rsidRPr="00BD5FA5" w:rsidRDefault="00984849" w:rsidP="00984849">
      <w:pPr>
        <w:tabs>
          <w:tab w:val="center" w:pos="4513"/>
        </w:tabs>
        <w:jc w:val="both"/>
        <w:rPr>
          <w:rFonts w:ascii="Alice" w:hAnsi="Alice" w:cstheme="minorHAnsi"/>
          <w:sz w:val="24"/>
          <w:szCs w:val="24"/>
        </w:rPr>
      </w:pPr>
      <w:r w:rsidRPr="00BD5FA5">
        <w:rPr>
          <w:rFonts w:ascii="Alice" w:hAnsi="Alice" w:cstheme="minorHAnsi"/>
          <w:sz w:val="24"/>
          <w:szCs w:val="24"/>
        </w:rPr>
        <w:t>Name of inseminating vet:</w:t>
      </w:r>
    </w:p>
    <w:p w14:paraId="51CAE9F2" w14:textId="77777777" w:rsidR="005100B9" w:rsidRPr="00BD5FA5" w:rsidRDefault="005100B9" w:rsidP="00984849">
      <w:pPr>
        <w:tabs>
          <w:tab w:val="center" w:pos="4513"/>
        </w:tabs>
        <w:jc w:val="both"/>
        <w:rPr>
          <w:rFonts w:ascii="Alice" w:hAnsi="Alice" w:cstheme="minorHAnsi"/>
          <w:sz w:val="24"/>
          <w:szCs w:val="24"/>
        </w:rPr>
      </w:pPr>
    </w:p>
    <w:p w14:paraId="17BF7A1D" w14:textId="44C784E8" w:rsidR="00984849" w:rsidRPr="00BD5FA5" w:rsidRDefault="00984849" w:rsidP="00984849">
      <w:pPr>
        <w:tabs>
          <w:tab w:val="center" w:pos="4513"/>
        </w:tabs>
        <w:jc w:val="both"/>
        <w:rPr>
          <w:rFonts w:ascii="Alice" w:hAnsi="Alice" w:cstheme="minorHAnsi"/>
          <w:sz w:val="24"/>
          <w:szCs w:val="24"/>
        </w:rPr>
      </w:pPr>
      <w:r w:rsidRPr="00BD5FA5">
        <w:rPr>
          <w:rFonts w:ascii="Alice" w:hAnsi="Alice" w:cstheme="minorHAnsi"/>
          <w:sz w:val="24"/>
          <w:szCs w:val="24"/>
        </w:rPr>
        <w:t xml:space="preserve">Address to send semen to: </w:t>
      </w:r>
    </w:p>
    <w:p w14:paraId="144AE84C" w14:textId="7FCEAEF1" w:rsidR="00DF221C" w:rsidRPr="00BD5FA5" w:rsidRDefault="00984849" w:rsidP="00955120">
      <w:pPr>
        <w:jc w:val="both"/>
        <w:rPr>
          <w:rFonts w:ascii="Alice" w:hAnsi="Alice" w:cstheme="minorHAnsi"/>
          <w:sz w:val="24"/>
          <w:szCs w:val="24"/>
        </w:rPr>
      </w:pPr>
      <w:r w:rsidRPr="00BD5FA5">
        <w:rPr>
          <w:rFonts w:ascii="Alice" w:hAnsi="Alice" w:cstheme="minorHAnsi"/>
          <w:sz w:val="24"/>
          <w:szCs w:val="24"/>
        </w:rPr>
        <w:t xml:space="preserve">Approximate </w:t>
      </w:r>
      <w:r w:rsidR="00DF221C" w:rsidRPr="00BD5FA5">
        <w:rPr>
          <w:rFonts w:ascii="Alice" w:hAnsi="Alice" w:cstheme="minorHAnsi"/>
          <w:sz w:val="24"/>
          <w:szCs w:val="24"/>
        </w:rPr>
        <w:t xml:space="preserve">Date Semen </w:t>
      </w:r>
      <w:r w:rsidRPr="00BD5FA5">
        <w:rPr>
          <w:rFonts w:ascii="Alice" w:hAnsi="Alice" w:cstheme="minorHAnsi"/>
          <w:sz w:val="24"/>
          <w:szCs w:val="24"/>
        </w:rPr>
        <w:t>will be</w:t>
      </w:r>
      <w:r w:rsidR="00DF221C" w:rsidRPr="00BD5FA5">
        <w:rPr>
          <w:rFonts w:ascii="Alice" w:hAnsi="Alice" w:cstheme="minorHAnsi"/>
          <w:sz w:val="24"/>
          <w:szCs w:val="24"/>
        </w:rPr>
        <w:t xml:space="preserve"> required:</w:t>
      </w:r>
      <w:r w:rsidR="00016005" w:rsidRPr="00BD5FA5">
        <w:rPr>
          <w:rFonts w:ascii="Alice" w:hAnsi="Alice" w:cstheme="minorHAnsi"/>
          <w:sz w:val="24"/>
          <w:szCs w:val="24"/>
        </w:rPr>
        <w:t xml:space="preserve"> </w:t>
      </w:r>
    </w:p>
    <w:p w14:paraId="4401AE08" w14:textId="0F7E4EE3" w:rsidR="002150EC" w:rsidRPr="00BD5FA5" w:rsidRDefault="002150EC" w:rsidP="00955120">
      <w:pPr>
        <w:jc w:val="both"/>
        <w:rPr>
          <w:rFonts w:ascii="Alice" w:hAnsi="Alice" w:cstheme="minorHAnsi"/>
          <w:sz w:val="24"/>
          <w:szCs w:val="24"/>
        </w:rPr>
      </w:pPr>
    </w:p>
    <w:p w14:paraId="3F3A4E60" w14:textId="178B439A" w:rsidR="002150EC" w:rsidRPr="00BD5FA5" w:rsidRDefault="002150EC" w:rsidP="002150EC">
      <w:pPr>
        <w:jc w:val="center"/>
        <w:rPr>
          <w:rFonts w:ascii="Alice" w:hAnsi="Alice" w:cstheme="minorHAnsi"/>
          <w:b/>
          <w:bCs/>
          <w:sz w:val="24"/>
          <w:szCs w:val="24"/>
          <w:u w:val="single"/>
        </w:rPr>
      </w:pPr>
    </w:p>
    <w:p w14:paraId="54AD1DBF" w14:textId="77777777" w:rsidR="00984849" w:rsidRPr="00BD5FA5" w:rsidRDefault="00984849" w:rsidP="002150EC">
      <w:pPr>
        <w:jc w:val="center"/>
        <w:rPr>
          <w:rFonts w:ascii="Alice" w:hAnsi="Alice" w:cstheme="minorHAnsi"/>
          <w:b/>
          <w:bCs/>
          <w:sz w:val="24"/>
          <w:szCs w:val="24"/>
          <w:u w:val="single"/>
        </w:rPr>
      </w:pPr>
    </w:p>
    <w:p w14:paraId="074DFA21" w14:textId="52130882" w:rsidR="002150EC" w:rsidRPr="00BD5FA5" w:rsidRDefault="002150EC" w:rsidP="002150EC">
      <w:pPr>
        <w:jc w:val="center"/>
        <w:rPr>
          <w:rFonts w:ascii="Alice" w:hAnsi="Alice" w:cstheme="minorHAnsi"/>
          <w:b/>
          <w:bCs/>
          <w:sz w:val="24"/>
          <w:szCs w:val="24"/>
          <w:u w:val="single"/>
        </w:rPr>
      </w:pPr>
      <w:r w:rsidRPr="00BD5FA5">
        <w:rPr>
          <w:rFonts w:ascii="Alice" w:hAnsi="Alice" w:cstheme="minorHAnsi"/>
          <w:b/>
          <w:bCs/>
          <w:sz w:val="24"/>
          <w:szCs w:val="24"/>
          <w:u w:val="single"/>
        </w:rPr>
        <w:t>Terms &amp; Conditions</w:t>
      </w:r>
    </w:p>
    <w:p w14:paraId="55818241" w14:textId="77777777" w:rsidR="002150EC" w:rsidRPr="00BD5FA5" w:rsidRDefault="002150EC" w:rsidP="002150EC">
      <w:pPr>
        <w:rPr>
          <w:rFonts w:ascii="Alice" w:hAnsi="Alice"/>
          <w:sz w:val="24"/>
          <w:szCs w:val="24"/>
        </w:rPr>
      </w:pPr>
    </w:p>
    <w:p w14:paraId="646ECF47" w14:textId="2EC42A7F" w:rsidR="002150EC" w:rsidRPr="00BD5FA5" w:rsidRDefault="002150EC" w:rsidP="002150EC">
      <w:pPr>
        <w:rPr>
          <w:rFonts w:ascii="Alice" w:hAnsi="Alice"/>
          <w:sz w:val="24"/>
          <w:szCs w:val="24"/>
        </w:rPr>
      </w:pPr>
      <w:r w:rsidRPr="00BD5FA5">
        <w:rPr>
          <w:rFonts w:ascii="Alice" w:hAnsi="Alice"/>
          <w:sz w:val="24"/>
          <w:szCs w:val="24"/>
        </w:rPr>
        <w:t>The stud fee does not include semen collection or distribution fees. The collection fee is £1</w:t>
      </w:r>
      <w:r w:rsidR="00D066BB" w:rsidRPr="00BD5FA5">
        <w:rPr>
          <w:rFonts w:ascii="Alice" w:hAnsi="Alice"/>
          <w:sz w:val="24"/>
          <w:szCs w:val="24"/>
        </w:rPr>
        <w:t>2</w:t>
      </w:r>
      <w:r w:rsidRPr="00BD5FA5">
        <w:rPr>
          <w:rFonts w:ascii="Alice" w:hAnsi="Alice"/>
          <w:sz w:val="24"/>
          <w:szCs w:val="24"/>
        </w:rPr>
        <w:t xml:space="preserve">0 </w:t>
      </w:r>
      <w:r w:rsidR="007D064A">
        <w:rPr>
          <w:rFonts w:ascii="Alice" w:hAnsi="Alice"/>
          <w:sz w:val="24"/>
          <w:szCs w:val="24"/>
        </w:rPr>
        <w:t xml:space="preserve">for chilled / £100 fresh for mares onsite </w:t>
      </w:r>
      <w:r w:rsidRPr="00BD5FA5">
        <w:rPr>
          <w:rFonts w:ascii="Alice" w:hAnsi="Alice"/>
          <w:sz w:val="24"/>
          <w:szCs w:val="24"/>
        </w:rPr>
        <w:t>and shipping £</w:t>
      </w:r>
      <w:r w:rsidR="00D066BB" w:rsidRPr="00BD5FA5">
        <w:rPr>
          <w:rFonts w:ascii="Alice" w:hAnsi="Alice"/>
          <w:sz w:val="24"/>
          <w:szCs w:val="24"/>
        </w:rPr>
        <w:t>4</w:t>
      </w:r>
      <w:r w:rsidR="00D3703D">
        <w:rPr>
          <w:rFonts w:ascii="Alice" w:hAnsi="Alice"/>
          <w:sz w:val="24"/>
          <w:szCs w:val="24"/>
        </w:rPr>
        <w:t>5</w:t>
      </w:r>
      <w:r w:rsidRPr="00BD5FA5">
        <w:rPr>
          <w:rFonts w:ascii="Alice" w:hAnsi="Alice"/>
          <w:sz w:val="24"/>
          <w:szCs w:val="24"/>
        </w:rPr>
        <w:t xml:space="preserve"> via Royal Mail next day </w:t>
      </w:r>
      <w:r w:rsidR="00984849" w:rsidRPr="00BD5FA5">
        <w:rPr>
          <w:rFonts w:ascii="Alice" w:hAnsi="Alice"/>
          <w:sz w:val="24"/>
          <w:szCs w:val="24"/>
        </w:rPr>
        <w:t xml:space="preserve">before 9am </w:t>
      </w:r>
      <w:r w:rsidRPr="00BD5FA5">
        <w:rPr>
          <w:rFonts w:ascii="Alice" w:hAnsi="Alice"/>
          <w:sz w:val="24"/>
          <w:szCs w:val="24"/>
        </w:rPr>
        <w:t>delivery. This is payable each time you request semen and no semen shall be collected or sent before payment is received.</w:t>
      </w:r>
    </w:p>
    <w:p w14:paraId="0A12C491" w14:textId="77777777" w:rsidR="002150EC" w:rsidRPr="00BD5FA5" w:rsidRDefault="002150EC" w:rsidP="002150EC">
      <w:pPr>
        <w:rPr>
          <w:rFonts w:ascii="Alice" w:hAnsi="Alice"/>
          <w:sz w:val="24"/>
          <w:szCs w:val="24"/>
        </w:rPr>
      </w:pPr>
      <w:r w:rsidRPr="00BD5FA5">
        <w:rPr>
          <w:rFonts w:ascii="Alice" w:hAnsi="Alice"/>
          <w:sz w:val="24"/>
          <w:szCs w:val="24"/>
        </w:rPr>
        <w:t>We will require a veterinary certificate that the mare is not pregnant before we send another dose of semen.</w:t>
      </w:r>
    </w:p>
    <w:p w14:paraId="0D0BA620" w14:textId="77777777" w:rsidR="002150EC" w:rsidRPr="00BD5FA5" w:rsidRDefault="002150EC" w:rsidP="002150EC">
      <w:pPr>
        <w:rPr>
          <w:rFonts w:ascii="Alice" w:hAnsi="Alice"/>
          <w:sz w:val="24"/>
          <w:szCs w:val="24"/>
        </w:rPr>
      </w:pPr>
      <w:r w:rsidRPr="00BD5FA5">
        <w:rPr>
          <w:rFonts w:ascii="Alice" w:hAnsi="Alice"/>
          <w:sz w:val="24"/>
          <w:szCs w:val="24"/>
        </w:rPr>
        <w:t>The mare owner understands that this is a non-refundable, non-transferable stud fee and that no refund will be given under any circumstances.</w:t>
      </w:r>
    </w:p>
    <w:p w14:paraId="12F0DCFD" w14:textId="77777777" w:rsidR="002150EC" w:rsidRPr="00BD5FA5" w:rsidRDefault="002150EC" w:rsidP="002150EC">
      <w:pPr>
        <w:rPr>
          <w:rFonts w:ascii="Alice" w:hAnsi="Alice"/>
          <w:sz w:val="24"/>
          <w:szCs w:val="24"/>
        </w:rPr>
      </w:pPr>
      <w:r w:rsidRPr="00BD5FA5">
        <w:rPr>
          <w:rFonts w:ascii="Alice" w:hAnsi="Alice"/>
          <w:sz w:val="24"/>
          <w:szCs w:val="24"/>
        </w:rPr>
        <w:t>All the semen purchased under this contract must be used on the mare nominated.</w:t>
      </w:r>
    </w:p>
    <w:p w14:paraId="3D5A94B3" w14:textId="77777777" w:rsidR="002150EC" w:rsidRPr="00BD5FA5" w:rsidRDefault="002150EC" w:rsidP="002150EC">
      <w:pPr>
        <w:rPr>
          <w:rFonts w:ascii="Alice" w:hAnsi="Alice"/>
          <w:sz w:val="24"/>
          <w:szCs w:val="24"/>
        </w:rPr>
      </w:pPr>
      <w:r w:rsidRPr="00BD5FA5">
        <w:rPr>
          <w:rFonts w:ascii="Alice" w:hAnsi="Alice"/>
          <w:sz w:val="24"/>
          <w:szCs w:val="24"/>
        </w:rPr>
        <w:t>This nomination is for 1 mare only. Resale of the semen is also prohibited.</w:t>
      </w:r>
    </w:p>
    <w:p w14:paraId="5707791B" w14:textId="77777777" w:rsidR="002150EC" w:rsidRPr="00BD5FA5" w:rsidRDefault="002150EC" w:rsidP="002150EC">
      <w:pPr>
        <w:rPr>
          <w:rFonts w:ascii="Alice" w:hAnsi="Alice"/>
          <w:sz w:val="24"/>
          <w:szCs w:val="24"/>
        </w:rPr>
      </w:pPr>
      <w:r w:rsidRPr="00BD5FA5">
        <w:rPr>
          <w:rFonts w:ascii="Alice" w:hAnsi="Alice"/>
          <w:sz w:val="24"/>
          <w:szCs w:val="24"/>
        </w:rPr>
        <w:t xml:space="preserve">Should no pregnancy be achieved in the nominated breeding season, the Owner may use the stallion the following season on the same terms on the condition that a veterinary </w:t>
      </w:r>
      <w:r w:rsidRPr="00BD5FA5">
        <w:rPr>
          <w:rFonts w:ascii="Alice" w:hAnsi="Alice"/>
          <w:sz w:val="24"/>
          <w:szCs w:val="24"/>
        </w:rPr>
        <w:lastRenderedPageBreak/>
        <w:t>certificate is provided to confirm that the Mare was not pregnant or did not have a live foal.</w:t>
      </w:r>
    </w:p>
    <w:p w14:paraId="54BDF818" w14:textId="77777777" w:rsidR="002150EC" w:rsidRPr="00BD5FA5" w:rsidRDefault="002150EC" w:rsidP="002150EC">
      <w:pPr>
        <w:rPr>
          <w:rFonts w:ascii="Alice" w:hAnsi="Alice"/>
          <w:sz w:val="24"/>
          <w:szCs w:val="24"/>
        </w:rPr>
      </w:pPr>
      <w:r w:rsidRPr="00BD5FA5">
        <w:rPr>
          <w:rFonts w:ascii="Alice" w:hAnsi="Alice"/>
          <w:sz w:val="24"/>
          <w:szCs w:val="24"/>
        </w:rPr>
        <w:t xml:space="preserve">Semen will be in viable condition when it leaves Houndsell Stud. Houndsell Stud hold no responsibility for shipping or delivery errors, misrouting, or mistreatment of the container by the shipping company which may result in damages to the semen. </w:t>
      </w:r>
    </w:p>
    <w:p w14:paraId="16E39127" w14:textId="77777777" w:rsidR="002150EC" w:rsidRPr="00BD5FA5" w:rsidRDefault="002150EC" w:rsidP="002150EC">
      <w:pPr>
        <w:spacing w:after="0" w:line="240" w:lineRule="auto"/>
        <w:textAlignment w:val="baseline"/>
        <w:rPr>
          <w:rFonts w:ascii="Alice" w:eastAsia="Times New Roman" w:hAnsi="Alice" w:cstheme="minorHAnsi"/>
          <w:sz w:val="24"/>
          <w:szCs w:val="24"/>
          <w:lang w:eastAsia="en-GB"/>
        </w:rPr>
      </w:pPr>
      <w:r w:rsidRPr="00BD5FA5">
        <w:rPr>
          <w:rFonts w:ascii="Alice" w:eastAsia="Times New Roman" w:hAnsi="Alice" w:cstheme="minorHAnsi"/>
          <w:sz w:val="24"/>
          <w:szCs w:val="24"/>
          <w:bdr w:val="none" w:sz="0" w:space="0" w:color="auto" w:frame="1"/>
          <w:lang w:eastAsia="en-GB"/>
        </w:rPr>
        <w:t>Force Majeure</w:t>
      </w:r>
      <w:r w:rsidRPr="00BD5FA5">
        <w:rPr>
          <w:rFonts w:ascii="Alice" w:eastAsia="Times New Roman" w:hAnsi="Alice" w:cstheme="minorHAnsi"/>
          <w:sz w:val="24"/>
          <w:szCs w:val="24"/>
          <w:lang w:eastAsia="en-GB"/>
        </w:rPr>
        <w:t xml:space="preserve"> – the Stud will not be liable for any failure or delay in performing its obligations which results from any </w:t>
      </w:r>
      <w:proofErr w:type="gramStart"/>
      <w:r w:rsidRPr="00BD5FA5">
        <w:rPr>
          <w:rFonts w:ascii="Alice" w:eastAsia="Times New Roman" w:hAnsi="Alice" w:cstheme="minorHAnsi"/>
          <w:sz w:val="24"/>
          <w:szCs w:val="24"/>
          <w:lang w:eastAsia="en-GB"/>
        </w:rPr>
        <w:t>cause</w:t>
      </w:r>
      <w:proofErr w:type="gramEnd"/>
      <w:r w:rsidRPr="00BD5FA5">
        <w:rPr>
          <w:rFonts w:ascii="Alice" w:eastAsia="Times New Roman" w:hAnsi="Alice" w:cstheme="minorHAnsi"/>
          <w:sz w:val="24"/>
          <w:szCs w:val="24"/>
          <w:lang w:eastAsia="en-GB"/>
        </w:rPr>
        <w:t xml:space="preserve"> that is beyond the Stud’s reasonable control.</w:t>
      </w:r>
    </w:p>
    <w:p w14:paraId="5FAD5087" w14:textId="7DCAE027" w:rsidR="002150EC" w:rsidRPr="00BD5FA5" w:rsidRDefault="002150EC" w:rsidP="002150EC">
      <w:pPr>
        <w:rPr>
          <w:rFonts w:ascii="Alice" w:hAnsi="Alice"/>
          <w:sz w:val="24"/>
          <w:szCs w:val="24"/>
        </w:rPr>
      </w:pPr>
      <w:r w:rsidRPr="00BD5FA5">
        <w:rPr>
          <w:rFonts w:ascii="Alice" w:hAnsi="Alice"/>
          <w:sz w:val="24"/>
          <w:szCs w:val="24"/>
        </w:rPr>
        <w:t xml:space="preserve">All semen delivery boxes need to be returned to Houndsell Stud within </w:t>
      </w:r>
      <w:r w:rsidR="00AE2A18" w:rsidRPr="00BD5FA5">
        <w:rPr>
          <w:rFonts w:ascii="Alice" w:hAnsi="Alice"/>
          <w:sz w:val="24"/>
          <w:szCs w:val="24"/>
        </w:rPr>
        <w:t>3</w:t>
      </w:r>
      <w:r w:rsidRPr="00BD5FA5">
        <w:rPr>
          <w:rFonts w:ascii="Alice" w:hAnsi="Alice"/>
          <w:sz w:val="24"/>
          <w:szCs w:val="24"/>
        </w:rPr>
        <w:t xml:space="preserve"> days o</w:t>
      </w:r>
      <w:r w:rsidR="00984849" w:rsidRPr="00BD5FA5">
        <w:rPr>
          <w:rFonts w:ascii="Alice" w:hAnsi="Alice"/>
          <w:sz w:val="24"/>
          <w:szCs w:val="24"/>
        </w:rPr>
        <w:t>f</w:t>
      </w:r>
      <w:r w:rsidRPr="00BD5FA5">
        <w:rPr>
          <w:rFonts w:ascii="Alice" w:hAnsi="Alice"/>
          <w:sz w:val="24"/>
          <w:szCs w:val="24"/>
        </w:rPr>
        <w:t xml:space="preserve"> arrival.</w:t>
      </w:r>
      <w:r w:rsidR="00AE2A18" w:rsidRPr="00BD5FA5">
        <w:rPr>
          <w:rFonts w:ascii="Alice" w:hAnsi="Alice"/>
          <w:sz w:val="24"/>
          <w:szCs w:val="24"/>
        </w:rPr>
        <w:t xml:space="preserve"> A hire charge of £20 per day will be charged after this. They can be returned at the post office via Royal Mail 2</w:t>
      </w:r>
      <w:r w:rsidR="00AE2A18" w:rsidRPr="00BD5FA5">
        <w:rPr>
          <w:rFonts w:ascii="Alice" w:hAnsi="Alice"/>
          <w:sz w:val="24"/>
          <w:szCs w:val="24"/>
          <w:vertAlign w:val="superscript"/>
        </w:rPr>
        <w:t>nd</w:t>
      </w:r>
      <w:r w:rsidR="00AE2A18" w:rsidRPr="00BD5FA5">
        <w:rPr>
          <w:rFonts w:ascii="Alice" w:hAnsi="Alice"/>
          <w:sz w:val="24"/>
          <w:szCs w:val="24"/>
        </w:rPr>
        <w:t xml:space="preserve"> class.</w:t>
      </w:r>
      <w:r w:rsidRPr="00BD5FA5">
        <w:rPr>
          <w:rFonts w:ascii="Alice" w:hAnsi="Alice"/>
          <w:sz w:val="24"/>
          <w:szCs w:val="24"/>
        </w:rPr>
        <w:t xml:space="preserve"> </w:t>
      </w:r>
    </w:p>
    <w:p w14:paraId="16F73A3D" w14:textId="695C9ED6" w:rsidR="002150EC" w:rsidRPr="00BD5FA5" w:rsidRDefault="002150EC" w:rsidP="002150EC">
      <w:pPr>
        <w:rPr>
          <w:rFonts w:ascii="Alice" w:hAnsi="Alice"/>
          <w:sz w:val="24"/>
          <w:szCs w:val="24"/>
        </w:rPr>
      </w:pPr>
      <w:r w:rsidRPr="00BD5FA5">
        <w:rPr>
          <w:rFonts w:ascii="Alice" w:hAnsi="Alice"/>
          <w:sz w:val="24"/>
          <w:szCs w:val="24"/>
        </w:rPr>
        <w:t>I agree to take a nomination to this Stallion at the specified stud fee and terms I agree to pay the stud fee, collection fee</w:t>
      </w:r>
      <w:r w:rsidR="00984849" w:rsidRPr="00BD5FA5">
        <w:rPr>
          <w:rFonts w:ascii="Alice" w:hAnsi="Alice"/>
          <w:sz w:val="24"/>
          <w:szCs w:val="24"/>
        </w:rPr>
        <w:t xml:space="preserve">, shipping box deposit </w:t>
      </w:r>
      <w:r w:rsidRPr="00BD5FA5">
        <w:rPr>
          <w:rFonts w:ascii="Alice" w:hAnsi="Alice"/>
          <w:sz w:val="24"/>
          <w:szCs w:val="24"/>
        </w:rPr>
        <w:t>and postage in full prior to the semen being dispatched. I agree to the terms and conditions.</w:t>
      </w:r>
    </w:p>
    <w:p w14:paraId="2581FEEB" w14:textId="77777777" w:rsidR="002150EC" w:rsidRPr="00BD5FA5" w:rsidRDefault="002150EC" w:rsidP="002150EC">
      <w:pPr>
        <w:jc w:val="both"/>
        <w:rPr>
          <w:rFonts w:ascii="Alice" w:hAnsi="Alice" w:cstheme="minorHAnsi"/>
          <w:sz w:val="24"/>
          <w:szCs w:val="24"/>
        </w:rPr>
      </w:pPr>
    </w:p>
    <w:p w14:paraId="071D3F29" w14:textId="1FCEF2BC" w:rsidR="002150EC" w:rsidRPr="00BD5FA5" w:rsidRDefault="002150EC" w:rsidP="002150EC">
      <w:pPr>
        <w:jc w:val="both"/>
        <w:rPr>
          <w:rFonts w:ascii="Alice" w:hAnsi="Alice" w:cstheme="minorHAnsi"/>
          <w:sz w:val="24"/>
          <w:szCs w:val="24"/>
        </w:rPr>
      </w:pPr>
      <w:r w:rsidRPr="00BD5FA5">
        <w:rPr>
          <w:rFonts w:ascii="Alice" w:hAnsi="Alice" w:cstheme="minorHAnsi"/>
          <w:sz w:val="24"/>
          <w:szCs w:val="24"/>
        </w:rPr>
        <w:t xml:space="preserve">Signed: </w:t>
      </w:r>
    </w:p>
    <w:p w14:paraId="7BA5161B" w14:textId="7E085EF3" w:rsidR="002150EC" w:rsidRPr="00BD5FA5" w:rsidRDefault="002150EC" w:rsidP="002150EC">
      <w:pPr>
        <w:jc w:val="both"/>
        <w:rPr>
          <w:rFonts w:ascii="Alice" w:hAnsi="Alice" w:cstheme="minorHAnsi"/>
          <w:sz w:val="24"/>
          <w:szCs w:val="24"/>
        </w:rPr>
      </w:pPr>
      <w:r w:rsidRPr="00BD5FA5">
        <w:rPr>
          <w:rFonts w:ascii="Alice" w:hAnsi="Alice" w:cstheme="minorHAnsi"/>
          <w:sz w:val="24"/>
          <w:szCs w:val="24"/>
        </w:rPr>
        <w:t xml:space="preserve">Date: </w:t>
      </w:r>
    </w:p>
    <w:p w14:paraId="59332D98" w14:textId="2833460C" w:rsidR="00955120" w:rsidRPr="00BD5FA5" w:rsidRDefault="00955120" w:rsidP="00DF221C">
      <w:pPr>
        <w:jc w:val="both"/>
        <w:rPr>
          <w:rFonts w:ascii="Alice" w:hAnsi="Alice" w:cstheme="minorHAnsi"/>
          <w:sz w:val="24"/>
          <w:szCs w:val="24"/>
        </w:rPr>
      </w:pPr>
    </w:p>
    <w:sectPr w:rsidR="00955120" w:rsidRPr="00BD5FA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49D5" w14:textId="77777777" w:rsidR="00F601F8" w:rsidRDefault="00F601F8" w:rsidP="00191EDC">
      <w:pPr>
        <w:spacing w:after="0" w:line="240" w:lineRule="auto"/>
      </w:pPr>
      <w:r>
        <w:separator/>
      </w:r>
    </w:p>
  </w:endnote>
  <w:endnote w:type="continuationSeparator" w:id="0">
    <w:p w14:paraId="66F4A5ED" w14:textId="77777777" w:rsidR="00F601F8" w:rsidRDefault="00F601F8" w:rsidP="0019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ice">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hloe">
    <w:altName w:val="Cambria"/>
    <w:panose1 w:val="020B0604020202020204"/>
    <w:charset w:val="00"/>
    <w:family w:val="roman"/>
    <w:notTrueType/>
    <w:pitch w:val="default"/>
  </w:font>
  <w:font w:name="Old 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A871" w14:textId="77777777" w:rsidR="002409C3" w:rsidRPr="00BD5FA5" w:rsidRDefault="002409C3" w:rsidP="002409C3">
    <w:pPr>
      <w:pStyle w:val="Footer"/>
      <w:jc w:val="center"/>
      <w:rPr>
        <w:rFonts w:ascii="Old standard" w:hAnsi="Old standard"/>
        <w:sz w:val="24"/>
        <w:szCs w:val="24"/>
      </w:rPr>
    </w:pPr>
    <w:r w:rsidRPr="00BD5FA5">
      <w:rPr>
        <w:rFonts w:ascii="Old standard" w:hAnsi="Old standard"/>
        <w:sz w:val="24"/>
        <w:szCs w:val="24"/>
      </w:rPr>
      <w:t>Payment by BACS       Mr M W Keegan        Acc no: 65513533     Sort Code: 60-22-15</w:t>
    </w:r>
  </w:p>
  <w:p w14:paraId="2B7A6958" w14:textId="7F89B334" w:rsidR="002409C3" w:rsidRPr="00BD5FA5" w:rsidRDefault="002409C3" w:rsidP="002409C3">
    <w:pPr>
      <w:pStyle w:val="Footer"/>
      <w:jc w:val="center"/>
      <w:rPr>
        <w:rFonts w:ascii="Old standard" w:hAnsi="Old standard"/>
        <w:sz w:val="24"/>
        <w:szCs w:val="24"/>
      </w:rPr>
    </w:pPr>
    <w:r w:rsidRPr="00BD5FA5">
      <w:rPr>
        <w:rFonts w:ascii="Old standard" w:hAnsi="Old standard"/>
        <w:sz w:val="24"/>
        <w:szCs w:val="24"/>
      </w:rPr>
      <w:t>Please use name of mare as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CAF6" w14:textId="77777777" w:rsidR="00F601F8" w:rsidRDefault="00F601F8" w:rsidP="00191EDC">
      <w:pPr>
        <w:spacing w:after="0" w:line="240" w:lineRule="auto"/>
      </w:pPr>
      <w:r>
        <w:separator/>
      </w:r>
    </w:p>
  </w:footnote>
  <w:footnote w:type="continuationSeparator" w:id="0">
    <w:p w14:paraId="1C75A76E" w14:textId="77777777" w:rsidR="00F601F8" w:rsidRDefault="00F601F8" w:rsidP="0019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64AE" w14:textId="50863BAA" w:rsidR="00191EDC" w:rsidRPr="00BD5FA5" w:rsidRDefault="00BD5FA5" w:rsidP="00191EDC">
    <w:pPr>
      <w:jc w:val="center"/>
      <w:rPr>
        <w:rFonts w:ascii="Chloe" w:hAnsi="Chloe" w:cstheme="minorHAnsi"/>
        <w:b/>
        <w:bCs/>
        <w:sz w:val="28"/>
        <w:szCs w:val="28"/>
      </w:rPr>
    </w:pPr>
    <w:r w:rsidRPr="00BD5FA5">
      <w:rPr>
        <w:rFonts w:ascii="Chloe" w:hAnsi="Chloe" w:cstheme="minorHAnsi"/>
        <w:noProof/>
        <w:sz w:val="28"/>
        <w:szCs w:val="28"/>
      </w:rPr>
      <w:drawing>
        <wp:anchor distT="0" distB="0" distL="114300" distR="114300" simplePos="0" relativeHeight="251658240" behindDoc="1" locked="0" layoutInCell="1" allowOverlap="1" wp14:anchorId="71743C8D" wp14:editId="2A7AAD38">
          <wp:simplePos x="0" y="0"/>
          <wp:positionH relativeFrom="page">
            <wp:align>left</wp:align>
          </wp:positionH>
          <wp:positionV relativeFrom="paragraph">
            <wp:posOffset>-450342</wp:posOffset>
          </wp:positionV>
          <wp:extent cx="1194816" cy="1194816"/>
          <wp:effectExtent l="0" t="0" r="5715" b="5715"/>
          <wp:wrapNone/>
          <wp:docPr id="202920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00412" name="Picture 202920041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1994" cy="1201994"/>
                  </a:xfrm>
                  <a:prstGeom prst="rect">
                    <a:avLst/>
                  </a:prstGeom>
                </pic:spPr>
              </pic:pic>
            </a:graphicData>
          </a:graphic>
          <wp14:sizeRelH relativeFrom="margin">
            <wp14:pctWidth>0</wp14:pctWidth>
          </wp14:sizeRelH>
          <wp14:sizeRelV relativeFrom="margin">
            <wp14:pctHeight>0</wp14:pctHeight>
          </wp14:sizeRelV>
        </wp:anchor>
      </w:drawing>
    </w:r>
    <w:r w:rsidRPr="00BD5FA5">
      <w:rPr>
        <w:rFonts w:ascii="Chloe" w:hAnsi="Chloe" w:cstheme="minorHAnsi"/>
        <w:noProof/>
        <w:sz w:val="28"/>
        <w:szCs w:val="28"/>
      </w:rPr>
      <w:drawing>
        <wp:anchor distT="0" distB="0" distL="114300" distR="114300" simplePos="0" relativeHeight="251659264" behindDoc="1" locked="0" layoutInCell="1" allowOverlap="1" wp14:anchorId="55E87DFB" wp14:editId="7AC113C6">
          <wp:simplePos x="0" y="0"/>
          <wp:positionH relativeFrom="column">
            <wp:posOffset>5510784</wp:posOffset>
          </wp:positionH>
          <wp:positionV relativeFrom="paragraph">
            <wp:posOffset>-425196</wp:posOffset>
          </wp:positionV>
          <wp:extent cx="1118616" cy="1118616"/>
          <wp:effectExtent l="0" t="0" r="5715" b="5715"/>
          <wp:wrapNone/>
          <wp:docPr id="254483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83273" name="Picture 254483273"/>
                  <pic:cNvPicPr/>
                </pic:nvPicPr>
                <pic:blipFill>
                  <a:blip r:embed="rId2">
                    <a:extLst>
                      <a:ext uri="{28A0092B-C50C-407E-A947-70E740481C1C}">
                        <a14:useLocalDpi xmlns:a14="http://schemas.microsoft.com/office/drawing/2010/main" val="0"/>
                      </a:ext>
                    </a:extLst>
                  </a:blip>
                  <a:stretch>
                    <a:fillRect/>
                  </a:stretch>
                </pic:blipFill>
                <pic:spPr>
                  <a:xfrm>
                    <a:off x="0" y="0"/>
                    <a:ext cx="1124736" cy="1124736"/>
                  </a:xfrm>
                  <a:prstGeom prst="rect">
                    <a:avLst/>
                  </a:prstGeom>
                </pic:spPr>
              </pic:pic>
            </a:graphicData>
          </a:graphic>
          <wp14:sizeRelH relativeFrom="margin">
            <wp14:pctWidth>0</wp14:pctWidth>
          </wp14:sizeRelH>
          <wp14:sizeRelV relativeFrom="margin">
            <wp14:pctHeight>0</wp14:pctHeight>
          </wp14:sizeRelV>
        </wp:anchor>
      </w:drawing>
    </w:r>
    <w:r w:rsidR="00191EDC" w:rsidRPr="00BD5FA5">
      <w:rPr>
        <w:rFonts w:ascii="Chloe" w:hAnsi="Chloe" w:cstheme="minorHAnsi"/>
        <w:b/>
        <w:bCs/>
        <w:sz w:val="32"/>
        <w:szCs w:val="32"/>
      </w:rPr>
      <w:t>Houndsell Stud</w:t>
    </w:r>
  </w:p>
  <w:p w14:paraId="5D5F3E0D" w14:textId="3CDF3F77" w:rsidR="00191EDC" w:rsidRPr="00BD5FA5" w:rsidRDefault="00191EDC" w:rsidP="00191EDC">
    <w:pPr>
      <w:jc w:val="center"/>
      <w:rPr>
        <w:rFonts w:ascii="Old standard" w:hAnsi="Old standard" w:cstheme="minorHAnsi"/>
        <w:sz w:val="28"/>
        <w:szCs w:val="28"/>
      </w:rPr>
    </w:pPr>
    <w:r w:rsidRPr="00BD5FA5">
      <w:rPr>
        <w:rFonts w:ascii="Old standard" w:hAnsi="Old standard" w:cstheme="minorHAnsi"/>
        <w:sz w:val="28"/>
        <w:szCs w:val="28"/>
      </w:rPr>
      <w:t>Wadhurst Road, Mark Cross, East Sussex, TN6 3PF</w:t>
    </w:r>
  </w:p>
  <w:p w14:paraId="29DC6692" w14:textId="13FC2F17" w:rsidR="00191EDC" w:rsidRPr="00BD5FA5" w:rsidRDefault="00191EDC" w:rsidP="00191EDC">
    <w:pPr>
      <w:jc w:val="center"/>
      <w:rPr>
        <w:rFonts w:ascii="Old standard" w:hAnsi="Old standard" w:cstheme="minorHAnsi"/>
        <w:sz w:val="28"/>
        <w:szCs w:val="28"/>
      </w:rPr>
    </w:pPr>
    <w:r w:rsidRPr="00BD5FA5">
      <w:rPr>
        <w:rFonts w:ascii="Old standard" w:hAnsi="Old standard" w:cstheme="minorHAnsi"/>
        <w:sz w:val="28"/>
        <w:szCs w:val="28"/>
      </w:rPr>
      <w:t>01892785322, 0</w:t>
    </w:r>
    <w:r w:rsidR="00C663D1">
      <w:rPr>
        <w:rFonts w:ascii="Old standard" w:hAnsi="Old standard" w:cstheme="minorHAnsi"/>
        <w:sz w:val="28"/>
        <w:szCs w:val="28"/>
      </w:rPr>
      <w:t>7593008772</w:t>
    </w:r>
  </w:p>
  <w:p w14:paraId="0757AD75" w14:textId="6CB384FE" w:rsidR="00191EDC" w:rsidRPr="00BD5FA5" w:rsidRDefault="00DF221C" w:rsidP="00191EDC">
    <w:pPr>
      <w:jc w:val="center"/>
      <w:rPr>
        <w:rFonts w:ascii="Old standard" w:hAnsi="Old standard" w:cstheme="minorHAnsi"/>
        <w:sz w:val="28"/>
        <w:szCs w:val="28"/>
      </w:rPr>
    </w:pPr>
    <w:hyperlink r:id="rId3" w:history="1">
      <w:r w:rsidRPr="00BD5FA5">
        <w:rPr>
          <w:rStyle w:val="Hyperlink"/>
          <w:rFonts w:ascii="Old standard" w:hAnsi="Old standard" w:cstheme="minorHAnsi"/>
          <w:color w:val="auto"/>
          <w:sz w:val="28"/>
          <w:szCs w:val="28"/>
          <w:u w:val="none"/>
        </w:rPr>
        <w:t>houndsellstud@gmail.com</w:t>
      </w:r>
    </w:hyperlink>
    <w:r w:rsidRPr="00BD5FA5">
      <w:rPr>
        <w:rFonts w:ascii="Old standard" w:hAnsi="Old standard" w:cstheme="minorHAnsi"/>
        <w:sz w:val="28"/>
        <w:szCs w:val="28"/>
      </w:rPr>
      <w:t xml:space="preserve"> </w:t>
    </w:r>
    <w:hyperlink r:id="rId4" w:history="1">
      <w:r w:rsidRPr="00BD5FA5">
        <w:rPr>
          <w:rStyle w:val="Hyperlink"/>
          <w:rFonts w:ascii="Old standard" w:hAnsi="Old standard" w:cstheme="minorHAnsi"/>
          <w:color w:val="auto"/>
          <w:sz w:val="28"/>
          <w:szCs w:val="28"/>
          <w:u w:val="none"/>
        </w:rPr>
        <w:t>www.houndsellstud.co.uk</w:t>
      </w:r>
    </w:hyperlink>
    <w:r w:rsidRPr="00BD5FA5">
      <w:rPr>
        <w:rFonts w:ascii="Old standard" w:hAnsi="Old standard" w:cstheme="minorHAnsi"/>
        <w:sz w:val="28"/>
        <w:szCs w:val="28"/>
      </w:rPr>
      <w:t xml:space="preserve"> </w:t>
    </w:r>
  </w:p>
  <w:p w14:paraId="49A620BE" w14:textId="50005E43" w:rsidR="00191EDC" w:rsidRPr="00BD5FA5" w:rsidRDefault="00191EDC">
    <w:pPr>
      <w:pStyle w:val="Header"/>
      <w:rPr>
        <w:rFonts w:ascii="Old standard" w:hAnsi="Old stand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9474E"/>
    <w:multiLevelType w:val="hybridMultilevel"/>
    <w:tmpl w:val="7F181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B5C73CF"/>
    <w:multiLevelType w:val="hybridMultilevel"/>
    <w:tmpl w:val="5514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919001">
    <w:abstractNumId w:val="1"/>
  </w:num>
  <w:num w:numId="2" w16cid:durableId="209080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05"/>
    <w:rsid w:val="00004D64"/>
    <w:rsid w:val="00016005"/>
    <w:rsid w:val="00034A23"/>
    <w:rsid w:val="00065887"/>
    <w:rsid w:val="000F5F44"/>
    <w:rsid w:val="00103B2A"/>
    <w:rsid w:val="0011141B"/>
    <w:rsid w:val="00176747"/>
    <w:rsid w:val="00191EDC"/>
    <w:rsid w:val="00214D06"/>
    <w:rsid w:val="002150EC"/>
    <w:rsid w:val="00221B5B"/>
    <w:rsid w:val="002409C3"/>
    <w:rsid w:val="00243FE0"/>
    <w:rsid w:val="00281CB0"/>
    <w:rsid w:val="002F2894"/>
    <w:rsid w:val="003261AE"/>
    <w:rsid w:val="00362994"/>
    <w:rsid w:val="003A0F64"/>
    <w:rsid w:val="00494FE7"/>
    <w:rsid w:val="00496153"/>
    <w:rsid w:val="005100B9"/>
    <w:rsid w:val="00563D74"/>
    <w:rsid w:val="005833D7"/>
    <w:rsid w:val="005B5BC9"/>
    <w:rsid w:val="005C36F4"/>
    <w:rsid w:val="005C65A7"/>
    <w:rsid w:val="005C7D0B"/>
    <w:rsid w:val="005E1D94"/>
    <w:rsid w:val="006020B5"/>
    <w:rsid w:val="0068378D"/>
    <w:rsid w:val="00685AF9"/>
    <w:rsid w:val="00694450"/>
    <w:rsid w:val="00710712"/>
    <w:rsid w:val="007130B9"/>
    <w:rsid w:val="007D064A"/>
    <w:rsid w:val="008322A1"/>
    <w:rsid w:val="00944BB2"/>
    <w:rsid w:val="00955120"/>
    <w:rsid w:val="00984849"/>
    <w:rsid w:val="009965EB"/>
    <w:rsid w:val="00997F67"/>
    <w:rsid w:val="009A1184"/>
    <w:rsid w:val="00A433D2"/>
    <w:rsid w:val="00AB3779"/>
    <w:rsid w:val="00AD4B05"/>
    <w:rsid w:val="00AE1FBE"/>
    <w:rsid w:val="00AE2A18"/>
    <w:rsid w:val="00AF2428"/>
    <w:rsid w:val="00B73E0A"/>
    <w:rsid w:val="00BC60E2"/>
    <w:rsid w:val="00BD5FA5"/>
    <w:rsid w:val="00BD757A"/>
    <w:rsid w:val="00C557E3"/>
    <w:rsid w:val="00C663D1"/>
    <w:rsid w:val="00C71137"/>
    <w:rsid w:val="00CA73F2"/>
    <w:rsid w:val="00CB5E44"/>
    <w:rsid w:val="00CC1E48"/>
    <w:rsid w:val="00D05497"/>
    <w:rsid w:val="00D066BB"/>
    <w:rsid w:val="00D21D70"/>
    <w:rsid w:val="00D36DEE"/>
    <w:rsid w:val="00D3703D"/>
    <w:rsid w:val="00D476F9"/>
    <w:rsid w:val="00D86E44"/>
    <w:rsid w:val="00D95CD6"/>
    <w:rsid w:val="00DB0193"/>
    <w:rsid w:val="00DF221C"/>
    <w:rsid w:val="00E31DFC"/>
    <w:rsid w:val="00EB76D3"/>
    <w:rsid w:val="00F03D0C"/>
    <w:rsid w:val="00F601F8"/>
    <w:rsid w:val="00FC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83E9"/>
  <w15:chartTrackingRefBased/>
  <w15:docId w15:val="{FB9C93F1-514F-4318-88F5-1E0FBB37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B2A"/>
    <w:rPr>
      <w:color w:val="0563C1" w:themeColor="hyperlink"/>
      <w:u w:val="single"/>
    </w:rPr>
  </w:style>
  <w:style w:type="character" w:styleId="UnresolvedMention">
    <w:name w:val="Unresolved Mention"/>
    <w:basedOn w:val="DefaultParagraphFont"/>
    <w:uiPriority w:val="99"/>
    <w:semiHidden/>
    <w:unhideWhenUsed/>
    <w:rsid w:val="00103B2A"/>
    <w:rPr>
      <w:color w:val="605E5C"/>
      <w:shd w:val="clear" w:color="auto" w:fill="E1DFDD"/>
    </w:rPr>
  </w:style>
  <w:style w:type="paragraph" w:styleId="Header">
    <w:name w:val="header"/>
    <w:basedOn w:val="Normal"/>
    <w:link w:val="HeaderChar"/>
    <w:uiPriority w:val="99"/>
    <w:unhideWhenUsed/>
    <w:rsid w:val="00191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EDC"/>
  </w:style>
  <w:style w:type="paragraph" w:styleId="Footer">
    <w:name w:val="footer"/>
    <w:basedOn w:val="Normal"/>
    <w:link w:val="FooterChar"/>
    <w:uiPriority w:val="99"/>
    <w:unhideWhenUsed/>
    <w:rsid w:val="00191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EDC"/>
  </w:style>
  <w:style w:type="paragraph" w:styleId="ListParagraph">
    <w:name w:val="List Paragraph"/>
    <w:basedOn w:val="Normal"/>
    <w:uiPriority w:val="34"/>
    <w:qFormat/>
    <w:rsid w:val="00214D06"/>
    <w:pPr>
      <w:ind w:left="720"/>
      <w:contextualSpacing/>
    </w:pPr>
  </w:style>
  <w:style w:type="character" w:styleId="PlaceholderText">
    <w:name w:val="Placeholder Text"/>
    <w:basedOn w:val="DefaultParagraphFont"/>
    <w:uiPriority w:val="99"/>
    <w:semiHidden/>
    <w:rsid w:val="000160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houndsellstud@gmail.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oundsellstud.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Documents\Custom%20Office%20Templates\Tailors%20Shadow%20Nomination%20Form%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C:\Users\nicky\Documents\Custom Office Templates\Tailors Shadow Nomination Form 2023.dotx</Template>
  <TotalTime>1</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keegan</dc:creator>
  <cp:keywords/>
  <dc:description/>
  <cp:lastModifiedBy>Mouse cannings</cp:lastModifiedBy>
  <cp:revision>2</cp:revision>
  <cp:lastPrinted>2025-06-19T12:46:00Z</cp:lastPrinted>
  <dcterms:created xsi:type="dcterms:W3CDTF">2026-01-08T14:08:00Z</dcterms:created>
  <dcterms:modified xsi:type="dcterms:W3CDTF">2026-01-08T14:08:00Z</dcterms:modified>
</cp:coreProperties>
</file>